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4" w:rsidRPr="007348E0" w:rsidRDefault="00501CC4" w:rsidP="00DE2008">
      <w:pPr>
        <w:spacing w:after="0" w:line="240" w:lineRule="auto"/>
        <w:rPr>
          <w:rFonts w:ascii="Times New Roman" w:hAnsi="Times New Roman"/>
          <w:b/>
          <w:i/>
          <w:color w:val="323E4F"/>
          <w:sz w:val="28"/>
          <w:szCs w:val="28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style="position:absolute;margin-left:351.15pt;margin-top:-18.85pt;width:153.25pt;height:111.2pt;z-index:-251658240;visibility:visible;mso-position-vertical-relative:margin">
            <v:imagedata r:id="rId5" o:title=""/>
            <w10:wrap anchory="margin"/>
          </v:shape>
        </w:pict>
      </w:r>
      <w:r w:rsidRPr="007348E0">
        <w:rPr>
          <w:rFonts w:ascii="Times New Roman" w:hAnsi="Times New Roman"/>
          <w:b/>
          <w:i/>
          <w:color w:val="323E4F"/>
          <w:sz w:val="28"/>
          <w:szCs w:val="28"/>
        </w:rPr>
        <w:t>Kanuabteilung des</w:t>
      </w:r>
    </w:p>
    <w:p w:rsidR="00501CC4" w:rsidRPr="007348E0" w:rsidRDefault="00501CC4" w:rsidP="00DE2008">
      <w:pPr>
        <w:spacing w:after="0" w:line="240" w:lineRule="auto"/>
        <w:rPr>
          <w:rFonts w:ascii="Times New Roman" w:hAnsi="Times New Roman"/>
          <w:b/>
          <w:i/>
          <w:color w:val="323E4F"/>
          <w:sz w:val="28"/>
          <w:szCs w:val="28"/>
        </w:rPr>
      </w:pPr>
      <w:r w:rsidRPr="007348E0">
        <w:rPr>
          <w:rFonts w:ascii="Times New Roman" w:hAnsi="Times New Roman"/>
          <w:b/>
          <w:i/>
          <w:color w:val="323E4F"/>
          <w:sz w:val="28"/>
          <w:szCs w:val="28"/>
        </w:rPr>
        <w:t>Siegburger Turnverein</w:t>
      </w:r>
    </w:p>
    <w:p w:rsidR="00501CC4" w:rsidRPr="007348E0" w:rsidRDefault="00501CC4" w:rsidP="00DE2008">
      <w:pPr>
        <w:spacing w:after="0" w:line="240" w:lineRule="auto"/>
        <w:rPr>
          <w:rFonts w:ascii="Times New Roman" w:hAnsi="Times New Roman"/>
          <w:b/>
          <w:i/>
          <w:color w:val="323E4F"/>
          <w:sz w:val="28"/>
          <w:szCs w:val="28"/>
        </w:rPr>
      </w:pPr>
      <w:r w:rsidRPr="007348E0">
        <w:rPr>
          <w:rFonts w:ascii="Times New Roman" w:hAnsi="Times New Roman"/>
          <w:b/>
          <w:i/>
          <w:color w:val="323E4F"/>
          <w:sz w:val="28"/>
          <w:szCs w:val="28"/>
        </w:rPr>
        <w:t>Wahnbachtalstrasse 19</w:t>
      </w:r>
    </w:p>
    <w:p w:rsidR="00501CC4" w:rsidRPr="007348E0" w:rsidRDefault="00501CC4" w:rsidP="00DE2008">
      <w:pPr>
        <w:spacing w:after="0" w:line="240" w:lineRule="auto"/>
        <w:jc w:val="both"/>
        <w:rPr>
          <w:rFonts w:ascii="Times New Roman" w:hAnsi="Times New Roman"/>
          <w:b/>
          <w:i/>
          <w:color w:val="323E4F"/>
          <w:sz w:val="28"/>
          <w:szCs w:val="28"/>
        </w:rPr>
      </w:pPr>
      <w:r w:rsidRPr="007348E0">
        <w:rPr>
          <w:rFonts w:ascii="Times New Roman" w:hAnsi="Times New Roman"/>
          <w:b/>
          <w:i/>
          <w:color w:val="323E4F"/>
          <w:sz w:val="28"/>
          <w:szCs w:val="28"/>
        </w:rPr>
        <w:t>53721 Siegburg</w:t>
      </w:r>
    </w:p>
    <w:p w:rsidR="00501CC4" w:rsidRDefault="00501CC4" w:rsidP="003C0B0A">
      <w:pPr>
        <w:spacing w:after="120" w:line="240" w:lineRule="auto"/>
        <w:ind w:right="-426"/>
        <w:rPr>
          <w:noProof/>
          <w:lang w:eastAsia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1CC4" w:rsidRPr="001822AC" w:rsidRDefault="00501CC4" w:rsidP="00254E54">
      <w:pPr>
        <w:jc w:val="both"/>
        <w:rPr>
          <w:rFonts w:ascii="Lucida Sans Unicode" w:hAnsi="Lucida Sans Unicode" w:cs="Lucida Sans Unicode"/>
          <w:b/>
          <w:sz w:val="36"/>
          <w:szCs w:val="36"/>
        </w:rPr>
      </w:pPr>
      <w:r w:rsidRPr="001822AC">
        <w:rPr>
          <w:rFonts w:ascii="Lucida Sans Unicode" w:hAnsi="Lucida Sans Unicode" w:cs="Lucida Sans Unicode"/>
          <w:b/>
          <w:sz w:val="36"/>
          <w:szCs w:val="36"/>
        </w:rPr>
        <w:t xml:space="preserve">Anmeldung </w:t>
      </w:r>
      <w:r>
        <w:rPr>
          <w:rFonts w:ascii="Lucida Sans Unicode" w:hAnsi="Lucida Sans Unicode" w:cs="Lucida Sans Unicode"/>
          <w:b/>
          <w:sz w:val="36"/>
          <w:szCs w:val="36"/>
        </w:rPr>
        <w:t>für Zeltplatzgäste</w:t>
      </w:r>
    </w:p>
    <w:p w:rsidR="00501CC4" w:rsidRDefault="00501CC4" w:rsidP="000B4B20">
      <w:pPr>
        <w:spacing w:after="0"/>
        <w:jc w:val="both"/>
        <w:rPr>
          <w:rFonts w:ascii="Lucida Sans Unicode" w:hAnsi="Lucida Sans Unicode" w:cs="Lucida Sans Unicode"/>
          <w:sz w:val="24"/>
          <w:szCs w:val="24"/>
        </w:rPr>
      </w:pPr>
      <w:r w:rsidRPr="00391309">
        <w:rPr>
          <w:rFonts w:ascii="Lucida Sans Unicode" w:hAnsi="Lucida Sans Unicode" w:cs="Lucida Sans Unicode"/>
          <w:sz w:val="24"/>
          <w:szCs w:val="24"/>
        </w:rPr>
        <w:t>Name, Vorname</w:t>
      </w:r>
      <w:r w:rsidRPr="00391309">
        <w:rPr>
          <w:rFonts w:ascii="Lucida Sans Unicode" w:hAnsi="Lucida Sans Unicode" w:cs="Lucida Sans Unicode"/>
          <w:sz w:val="24"/>
          <w:szCs w:val="24"/>
        </w:rPr>
        <w:tab/>
        <w:t>______________________________________</w:t>
      </w:r>
    </w:p>
    <w:p w:rsidR="00501CC4" w:rsidRPr="00391309" w:rsidRDefault="00501CC4" w:rsidP="00254E54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1822AC">
        <w:rPr>
          <w:rFonts w:ascii="Lucida Sans Unicode" w:hAnsi="Lucida Sans Unicode" w:cs="Lucida Sans Unicode"/>
        </w:rPr>
        <w:t xml:space="preserve">(Bei Gruppen nur der </w:t>
      </w:r>
      <w:r>
        <w:rPr>
          <w:rFonts w:ascii="Lucida Sans Unicode" w:hAnsi="Lucida Sans Unicode" w:cs="Lucida Sans Unicode"/>
        </w:rPr>
        <w:t>Gruppenleiter</w:t>
      </w:r>
      <w:r w:rsidRPr="001822AC">
        <w:rPr>
          <w:rFonts w:ascii="Lucida Sans Unicode" w:hAnsi="Lucida Sans Unicode" w:cs="Lucida Sans Unicode"/>
        </w:rPr>
        <w:t>)</w:t>
      </w:r>
    </w:p>
    <w:p w:rsidR="00501CC4" w:rsidRDefault="00501CC4" w:rsidP="007348E0">
      <w:pPr>
        <w:spacing w:after="120"/>
        <w:jc w:val="both"/>
        <w:rPr>
          <w:rFonts w:ascii="Lucida Sans Unicode" w:hAnsi="Lucida Sans Unicode" w:cs="Lucida Sans Unicode"/>
          <w:sz w:val="24"/>
          <w:szCs w:val="24"/>
        </w:rPr>
      </w:pPr>
      <w:r w:rsidRPr="00391309">
        <w:rPr>
          <w:rFonts w:ascii="Lucida Sans Unicode" w:hAnsi="Lucida Sans Unicode" w:cs="Lucida Sans Unicode"/>
          <w:sz w:val="24"/>
          <w:szCs w:val="24"/>
        </w:rPr>
        <w:t>Adresse</w:t>
      </w:r>
      <w:r w:rsidRPr="00391309"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ab/>
        <w:t>______________________________________</w:t>
      </w:r>
    </w:p>
    <w:p w:rsidR="00501CC4" w:rsidRPr="00391309" w:rsidRDefault="00501CC4" w:rsidP="007348E0">
      <w:pPr>
        <w:spacing w:after="120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>______________________________________</w:t>
      </w:r>
    </w:p>
    <w:p w:rsidR="00501CC4" w:rsidRDefault="00501CC4" w:rsidP="00254E54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391309">
        <w:rPr>
          <w:rFonts w:ascii="Lucida Sans Unicode" w:hAnsi="Lucida Sans Unicode" w:cs="Lucida Sans Unicode"/>
          <w:sz w:val="24"/>
          <w:szCs w:val="24"/>
        </w:rPr>
        <w:t>Mail:</w:t>
      </w:r>
      <w:r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ab/>
        <w:t>_______________</w:t>
      </w:r>
      <w:r>
        <w:rPr>
          <w:rFonts w:ascii="Lucida Sans Unicode" w:hAnsi="Lucida Sans Unicode" w:cs="Lucida Sans Unicode"/>
          <w:sz w:val="24"/>
          <w:szCs w:val="24"/>
        </w:rPr>
        <w:t>_______________________</w:t>
      </w:r>
    </w:p>
    <w:p w:rsidR="00501CC4" w:rsidRDefault="00501CC4" w:rsidP="00254E5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391309">
        <w:rPr>
          <w:rFonts w:ascii="Lucida Sans Unicode" w:hAnsi="Lucida Sans Unicode" w:cs="Lucida Sans Unicode"/>
          <w:sz w:val="24"/>
          <w:szCs w:val="24"/>
        </w:rPr>
        <w:t>Tel: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>__________________</w:t>
      </w:r>
      <w:r>
        <w:rPr>
          <w:rFonts w:ascii="Lucida Sans Unicode" w:hAnsi="Lucida Sans Unicode" w:cs="Lucida Sans Unicode"/>
          <w:sz w:val="24"/>
          <w:szCs w:val="24"/>
        </w:rPr>
        <w:t>____________________</w:t>
      </w:r>
    </w:p>
    <w:p w:rsidR="00501CC4" w:rsidRDefault="00501CC4" w:rsidP="00254E54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391309">
        <w:rPr>
          <w:rFonts w:ascii="Lucida Sans Unicode" w:hAnsi="Lucida Sans Unicode" w:cs="Lucida Sans Unicode"/>
          <w:sz w:val="24"/>
          <w:szCs w:val="24"/>
        </w:rPr>
        <w:t>Verein</w:t>
      </w:r>
      <w:r w:rsidRPr="00391309">
        <w:rPr>
          <w:rFonts w:ascii="Lucida Sans Unicode" w:hAnsi="Lucida Sans Unicode" w:cs="Lucida Sans Unicode"/>
          <w:sz w:val="24"/>
          <w:szCs w:val="24"/>
        </w:rPr>
        <w:tab/>
      </w:r>
      <w:r w:rsidRPr="00391309">
        <w:rPr>
          <w:rFonts w:ascii="Lucida Sans Unicode" w:hAnsi="Lucida Sans Unicode" w:cs="Lucida Sans Unicode"/>
          <w:sz w:val="24"/>
          <w:szCs w:val="24"/>
        </w:rPr>
        <w:tab/>
        <w:t>______________________________________</w:t>
      </w:r>
    </w:p>
    <w:p w:rsidR="00501CC4" w:rsidRDefault="00501CC4" w:rsidP="000B4B20">
      <w:pPr>
        <w:spacing w:after="0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4"/>
          <w:szCs w:val="24"/>
        </w:rPr>
        <w:t>Aufenthalt:     von ___________________ bis ______</w:t>
      </w:r>
      <w:r w:rsidRPr="00391309">
        <w:rPr>
          <w:rFonts w:ascii="Lucida Sans Unicode" w:hAnsi="Lucida Sans Unicode" w:cs="Lucida Sans Unicode"/>
          <w:sz w:val="24"/>
          <w:szCs w:val="24"/>
        </w:rPr>
        <w:t>_______________</w:t>
      </w:r>
    </w:p>
    <w:tbl>
      <w:tblPr>
        <w:tblpPr w:leftFromText="141" w:rightFromText="141" w:vertAnchor="text" w:horzAnchor="margin" w:tblpY="1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8"/>
        <w:gridCol w:w="836"/>
        <w:gridCol w:w="1560"/>
        <w:gridCol w:w="2208"/>
        <w:gridCol w:w="1372"/>
      </w:tblGrid>
      <w:tr w:rsidR="00501CC4" w:rsidRPr="00BD1C3C" w:rsidTr="00975FA8">
        <w:trPr>
          <w:trHeight w:val="552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ind w:right="-106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bookmarkStart w:id="0" w:name="_GoBack"/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€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Anzahl Personen</w:t>
            </w: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Anzahl der Nächte</w:t>
            </w: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Summe €</w:t>
            </w:r>
          </w:p>
        </w:tc>
      </w:tr>
      <w:tr w:rsidR="00501CC4" w:rsidRPr="00BD1C3C" w:rsidTr="00975FA8">
        <w:trPr>
          <w:trHeight w:val="544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Kinder 8-16 Jahre</w:t>
            </w: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2208" w:type="dxa"/>
          </w:tcPr>
          <w:p w:rsidR="00501CC4" w:rsidRPr="00BD1C3C" w:rsidRDefault="00501CC4" w:rsidP="00E457B9">
            <w:pPr>
              <w:pStyle w:val="ListParagraph"/>
              <w:spacing w:after="0" w:line="240" w:lineRule="auto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501CC4" w:rsidRPr="00BD1C3C" w:rsidTr="00975FA8">
        <w:trPr>
          <w:trHeight w:val="536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Erw. ab 16 Jahre</w:t>
            </w:r>
            <w:r w:rsidRPr="00BD1C3C">
              <w:rPr>
                <w:sz w:val="28"/>
                <w:szCs w:val="28"/>
              </w:rPr>
              <w:t>n</w:t>
            </w: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7,00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501CC4" w:rsidRPr="00BD1C3C" w:rsidTr="00975FA8">
        <w:trPr>
          <w:trHeight w:val="536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Wohnwagen/Wohnmobil</w:t>
            </w: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501CC4" w:rsidRPr="00BD1C3C" w:rsidTr="00975FA8">
        <w:trPr>
          <w:trHeight w:val="311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Strom</w:t>
            </w: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2,00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pauschal</w:t>
            </w: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501CC4" w:rsidRPr="00BD1C3C" w:rsidTr="00975FA8">
        <w:trPr>
          <w:trHeight w:val="415"/>
        </w:trPr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Strom, Gruppen ab 10 P.</w:t>
            </w: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pauschal</w:t>
            </w: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372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501CC4" w:rsidRPr="00BD1C3C" w:rsidTr="00975FA8">
        <w:tc>
          <w:tcPr>
            <w:tcW w:w="3658" w:type="dxa"/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836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560" w:type="dxa"/>
          </w:tcPr>
          <w:p w:rsidR="00501CC4" w:rsidRPr="00BD1C3C" w:rsidRDefault="00501CC4" w:rsidP="00E457B9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2208" w:type="dxa"/>
          </w:tcPr>
          <w:p w:rsidR="00501CC4" w:rsidRPr="00BD1C3C" w:rsidRDefault="00501CC4" w:rsidP="00E457B9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D1C3C">
              <w:rPr>
                <w:rFonts w:ascii="Lucida Sans Unicode" w:hAnsi="Lucida Sans Unicode" w:cs="Lucida Sans Unicode"/>
                <w:sz w:val="28"/>
                <w:szCs w:val="28"/>
              </w:rPr>
              <w:t>Gesamtbetrag:</w:t>
            </w:r>
          </w:p>
        </w:tc>
        <w:tc>
          <w:tcPr>
            <w:tcW w:w="1372" w:type="dxa"/>
            <w:tcBorders>
              <w:top w:val="thickThinSmallGap" w:sz="24" w:space="0" w:color="auto"/>
            </w:tcBorders>
          </w:tcPr>
          <w:p w:rsidR="00501CC4" w:rsidRPr="00BD1C3C" w:rsidRDefault="00501CC4" w:rsidP="00E457B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</w:tbl>
    <w:p w:rsidR="00501CC4" w:rsidRDefault="00501CC4" w:rsidP="0035026E">
      <w:pPr>
        <w:spacing w:after="120"/>
        <w:rPr>
          <w:rFonts w:ascii="Lucida Sans Unicode" w:hAnsi="Lucida Sans Unicode" w:cs="Lucida Sans Unicode"/>
          <w:sz w:val="24"/>
        </w:rPr>
      </w:pPr>
      <w:r>
        <w:rPr>
          <w:noProof/>
          <w:lang w:eastAsia="de-DE"/>
        </w:rPr>
        <w:pict>
          <v:shape id="Grafik 3" o:spid="_x0000_s1027" type="#_x0000_t75" style="position:absolute;margin-left:5in;margin-top:225.8pt;width:113.4pt;height:119.6pt;z-index:251659264;visibility:visible;mso-position-horizontal-relative:text;mso-position-vertical-relative:text">
            <v:imagedata r:id="rId6" o:title=""/>
            <w10:wrap type="square"/>
          </v:shape>
        </w:pict>
      </w:r>
      <w:bookmarkEnd w:id="0"/>
      <w:r w:rsidRPr="0035026E">
        <w:rPr>
          <w:rFonts w:ascii="Lucida Sans Unicode" w:hAnsi="Lucida Sans Unicode" w:cs="Lucida Sans Unicode"/>
          <w:sz w:val="24"/>
        </w:rPr>
        <w:t xml:space="preserve">Bitte bis eine Woche vor Anreise unter Angabe von Namen bzw. Verein und Datum des Aufenthaltes überweisen an: </w:t>
      </w:r>
    </w:p>
    <w:p w:rsidR="00501CC4" w:rsidRPr="0035026E" w:rsidRDefault="00501CC4" w:rsidP="0035026E">
      <w:pPr>
        <w:pStyle w:val="ListParagraph"/>
        <w:spacing w:after="0" w:line="240" w:lineRule="auto"/>
        <w:ind w:left="426"/>
        <w:jc w:val="both"/>
        <w:rPr>
          <w:rFonts w:ascii="Lucida Sans Unicode" w:hAnsi="Lucida Sans Unicode" w:cs="Lucida Sans Unicode"/>
          <w:sz w:val="24"/>
        </w:rPr>
      </w:pPr>
      <w:r w:rsidRPr="0035026E">
        <w:rPr>
          <w:rFonts w:ascii="Lucida Sans Unicode" w:hAnsi="Lucida Sans Unicode" w:cs="Lucida Sans Unicode"/>
          <w:sz w:val="24"/>
        </w:rPr>
        <w:t>Kontoinhaber:</w:t>
      </w:r>
      <w:r>
        <w:rPr>
          <w:rFonts w:ascii="Lucida Sans Unicode" w:hAnsi="Lucida Sans Unicode" w:cs="Lucida Sans Unicode"/>
          <w:sz w:val="24"/>
        </w:rPr>
        <w:tab/>
      </w:r>
      <w:r w:rsidRPr="0035026E">
        <w:rPr>
          <w:rFonts w:ascii="Lucida Sans Unicode" w:hAnsi="Lucida Sans Unicode" w:cs="Lucida Sans Unicode"/>
          <w:sz w:val="24"/>
        </w:rPr>
        <w:t>STV Kanuabteilung</w:t>
      </w:r>
    </w:p>
    <w:p w:rsidR="00501CC4" w:rsidRDefault="00501CC4" w:rsidP="0035026E">
      <w:pPr>
        <w:pStyle w:val="ListParagraph"/>
        <w:spacing w:after="0" w:line="240" w:lineRule="auto"/>
        <w:ind w:left="426"/>
        <w:jc w:val="both"/>
        <w:rPr>
          <w:rFonts w:ascii="Lucida Sans Unicode" w:hAnsi="Lucida Sans Unicode" w:cs="Lucida Sans Unicode"/>
          <w:sz w:val="24"/>
        </w:rPr>
      </w:pPr>
      <w:r w:rsidRPr="0035026E">
        <w:rPr>
          <w:rFonts w:ascii="Lucida Sans Unicode" w:hAnsi="Lucida Sans Unicode" w:cs="Lucida Sans Unicode"/>
          <w:sz w:val="24"/>
        </w:rPr>
        <w:t>IBAN</w:t>
      </w:r>
      <w:r>
        <w:rPr>
          <w:rFonts w:ascii="Lucida Sans Unicode" w:hAnsi="Lucida Sans Unicode" w:cs="Lucida Sans Unicode"/>
          <w:sz w:val="24"/>
        </w:rPr>
        <w:t>:</w:t>
      </w:r>
      <w:r>
        <w:rPr>
          <w:rFonts w:ascii="Lucida Sans Unicode" w:hAnsi="Lucida Sans Unicode" w:cs="Lucida Sans Unicode"/>
          <w:sz w:val="24"/>
        </w:rPr>
        <w:tab/>
      </w:r>
      <w:r>
        <w:rPr>
          <w:rFonts w:ascii="Lucida Sans Unicode" w:hAnsi="Lucida Sans Unicode" w:cs="Lucida Sans Unicode"/>
          <w:sz w:val="24"/>
        </w:rPr>
        <w:tab/>
      </w:r>
      <w:r w:rsidRPr="0035026E">
        <w:rPr>
          <w:rFonts w:ascii="Lucida Sans Unicode" w:hAnsi="Lucida Sans Unicode" w:cs="Lucida Sans Unicode"/>
          <w:sz w:val="24"/>
        </w:rPr>
        <w:t>DE80 3705 0299 0001 0231 96</w:t>
      </w:r>
    </w:p>
    <w:p w:rsidR="00501CC4" w:rsidRPr="0035026E" w:rsidRDefault="00501CC4" w:rsidP="0035026E">
      <w:pPr>
        <w:pStyle w:val="ListParagraph"/>
        <w:spacing w:after="0" w:line="240" w:lineRule="auto"/>
        <w:ind w:left="426"/>
        <w:jc w:val="both"/>
        <w:rPr>
          <w:rFonts w:ascii="Lucida Sans Unicode" w:hAnsi="Lucida Sans Unicode" w:cs="Lucida Sans Unicode"/>
          <w:sz w:val="24"/>
        </w:rPr>
      </w:pPr>
      <w:r w:rsidRPr="0035026E">
        <w:rPr>
          <w:rFonts w:ascii="Lucida Sans Unicode" w:hAnsi="Lucida Sans Unicode" w:cs="Lucida Sans Unicode"/>
          <w:sz w:val="24"/>
        </w:rPr>
        <w:t>BIC:</w:t>
      </w:r>
      <w:r>
        <w:rPr>
          <w:rFonts w:ascii="Lucida Sans Unicode" w:hAnsi="Lucida Sans Unicode" w:cs="Lucida Sans Unicode"/>
          <w:sz w:val="24"/>
        </w:rPr>
        <w:tab/>
      </w:r>
      <w:r>
        <w:rPr>
          <w:rFonts w:ascii="Lucida Sans Unicode" w:hAnsi="Lucida Sans Unicode" w:cs="Lucida Sans Unicode"/>
          <w:sz w:val="24"/>
        </w:rPr>
        <w:tab/>
      </w:r>
      <w:r w:rsidRPr="0035026E">
        <w:rPr>
          <w:rFonts w:ascii="Lucida Sans Unicode" w:hAnsi="Lucida Sans Unicode" w:cs="Lucida Sans Unicode"/>
          <w:sz w:val="24"/>
        </w:rPr>
        <w:t>COKSDE33</w:t>
      </w:r>
    </w:p>
    <w:p w:rsidR="00501CC4" w:rsidRPr="0035026E" w:rsidRDefault="00501CC4" w:rsidP="0035026E">
      <w:pPr>
        <w:pStyle w:val="ListParagraph"/>
        <w:spacing w:after="0" w:line="240" w:lineRule="auto"/>
        <w:ind w:left="426"/>
        <w:jc w:val="both"/>
        <w:rPr>
          <w:rFonts w:ascii="Lucida Sans Unicode" w:hAnsi="Lucida Sans Unicode" w:cs="Lucida Sans Unicode"/>
          <w:sz w:val="24"/>
        </w:rPr>
      </w:pPr>
      <w:r w:rsidRPr="0035026E">
        <w:rPr>
          <w:rFonts w:ascii="Lucida Sans Unicode" w:hAnsi="Lucida Sans Unicode" w:cs="Lucida Sans Unicode"/>
          <w:sz w:val="24"/>
        </w:rPr>
        <w:t>oder einfach QR-Code scannen.</w:t>
      </w:r>
    </w:p>
    <w:p w:rsidR="00501CC4" w:rsidRPr="0035026E" w:rsidRDefault="00501CC4" w:rsidP="000B4B20">
      <w:pPr>
        <w:spacing w:after="0"/>
        <w:jc w:val="both"/>
        <w:rPr>
          <w:rFonts w:ascii="Lucida Sans Unicode" w:hAnsi="Lucida Sans Unicode" w:cs="Lucida Sans Unicode"/>
          <w:sz w:val="24"/>
        </w:rPr>
      </w:pPr>
    </w:p>
    <w:p w:rsidR="00501CC4" w:rsidRPr="0035026E" w:rsidRDefault="00501CC4" w:rsidP="000B4B20">
      <w:pPr>
        <w:spacing w:after="0"/>
        <w:jc w:val="both"/>
        <w:rPr>
          <w:rFonts w:ascii="Lucida Sans Unicode" w:hAnsi="Lucida Sans Unicode" w:cs="Lucida Sans Unicode"/>
          <w:sz w:val="24"/>
        </w:rPr>
      </w:pPr>
      <w:r w:rsidRPr="0035026E">
        <w:rPr>
          <w:rFonts w:ascii="Lucida Sans Unicode" w:hAnsi="Lucida Sans Unicode" w:cs="Lucida Sans Unicode"/>
          <w:sz w:val="24"/>
        </w:rPr>
        <w:t xml:space="preserve">Die </w:t>
      </w:r>
      <w:r>
        <w:rPr>
          <w:rFonts w:ascii="Lucida Sans Unicode" w:hAnsi="Lucida Sans Unicode" w:cs="Lucida Sans Unicode"/>
          <w:sz w:val="24"/>
        </w:rPr>
        <w:t>a</w:t>
      </w:r>
      <w:r w:rsidRPr="0035026E">
        <w:rPr>
          <w:rFonts w:ascii="Lucida Sans Unicode" w:hAnsi="Lucida Sans Unicode" w:cs="Lucida Sans Unicode"/>
          <w:sz w:val="24"/>
        </w:rPr>
        <w:t>usgefüllte Anmeldung bitte zurück an:</w:t>
      </w:r>
    </w:p>
    <w:p w:rsidR="00501CC4" w:rsidRPr="008D3A06" w:rsidRDefault="00501CC4" w:rsidP="00E457B9">
      <w:pPr>
        <w:spacing w:after="60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>
        <w:rPr>
          <w:rFonts w:ascii="Lucida Sans Unicode" w:hAnsi="Lucida Sans Unicode" w:cs="Lucida Sans Unicode"/>
          <w:b/>
          <w:bCs/>
          <w:sz w:val="24"/>
          <w:szCs w:val="24"/>
        </w:rPr>
        <w:t>Geländewart</w:t>
      </w:r>
      <w:r w:rsidRPr="008D3A06"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b/>
          <w:bCs/>
          <w:sz w:val="24"/>
          <w:szCs w:val="24"/>
        </w:rPr>
        <w:t>Frank Hasenbach</w:t>
      </w:r>
      <w:r w:rsidRPr="008D3A06"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  <w:hyperlink r:id="rId7" w:history="1">
        <w:r w:rsidRPr="00B475FE">
          <w:rPr>
            <w:rStyle w:val="Hyperlink"/>
            <w:rFonts w:ascii="Lucida Sans Unicode" w:hAnsi="Lucida Sans Unicode" w:cs="Lucida Sans Unicode"/>
            <w:b/>
            <w:bCs/>
            <w:sz w:val="24"/>
            <w:szCs w:val="24"/>
          </w:rPr>
          <w:t>FrankHasenbach@web.de</w:t>
        </w:r>
      </w:hyperlink>
      <w:r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  <w:r w:rsidRPr="008D3A06">
        <w:rPr>
          <w:rFonts w:ascii="Lucida Sans Unicode" w:hAnsi="Lucida Sans Unicode" w:cs="Lucida Sans Unicode"/>
          <w:b/>
          <w:bCs/>
          <w:sz w:val="24"/>
          <w:szCs w:val="24"/>
        </w:rPr>
        <w:t>Mobil: 0</w:t>
      </w:r>
      <w:r>
        <w:rPr>
          <w:rFonts w:ascii="Lucida Sans Unicode" w:hAnsi="Lucida Sans Unicode" w:cs="Lucida Sans Unicode"/>
          <w:b/>
          <w:bCs/>
          <w:sz w:val="24"/>
          <w:szCs w:val="24"/>
        </w:rPr>
        <w:t>177</w:t>
      </w:r>
      <w:r w:rsidRPr="008D3A06">
        <w:rPr>
          <w:rFonts w:ascii="Lucida Sans Unicode" w:hAnsi="Lucida Sans Unicode" w:cs="Lucida Sans Unicode"/>
          <w:b/>
          <w:bCs/>
          <w:sz w:val="24"/>
          <w:szCs w:val="24"/>
        </w:rPr>
        <w:t>-</w:t>
      </w:r>
      <w:r>
        <w:rPr>
          <w:rFonts w:ascii="Lucida Sans Unicode" w:hAnsi="Lucida Sans Unicode" w:cs="Lucida Sans Unicode"/>
          <w:b/>
          <w:bCs/>
          <w:sz w:val="24"/>
          <w:szCs w:val="24"/>
        </w:rPr>
        <w:t>5125603</w:t>
      </w:r>
    </w:p>
    <w:p w:rsidR="00501CC4" w:rsidRPr="0035026E" w:rsidRDefault="00501CC4" w:rsidP="000B4B20">
      <w:pPr>
        <w:spacing w:after="60"/>
        <w:jc w:val="both"/>
        <w:rPr>
          <w:rFonts w:ascii="Lucida Sans Unicode" w:hAnsi="Lucida Sans Unicode" w:cs="Lucida Sans Unicode"/>
          <w:b/>
          <w:bCs/>
          <w:sz w:val="24"/>
        </w:rPr>
      </w:pPr>
      <w:r w:rsidRPr="0035026E">
        <w:rPr>
          <w:rFonts w:ascii="Lucida Sans Unicode" w:hAnsi="Lucida Sans Unicode" w:cs="Lucida Sans Unicode"/>
          <w:b/>
          <w:bCs/>
          <w:sz w:val="24"/>
        </w:rPr>
        <w:t xml:space="preserve">Abteilungsleiter Thomas Gawehn </w:t>
      </w:r>
      <w:r w:rsidRPr="0035026E">
        <w:rPr>
          <w:rStyle w:val="Hyperlink"/>
          <w:rFonts w:ascii="Lucida Sans Unicode" w:hAnsi="Lucida Sans Unicode" w:cs="Lucida Sans Unicode"/>
          <w:b/>
          <w:bCs/>
          <w:sz w:val="24"/>
        </w:rPr>
        <w:t>kanu@siegburgertv.de</w:t>
      </w:r>
    </w:p>
    <w:p w:rsidR="00501CC4" w:rsidRPr="0035026E" w:rsidRDefault="00501CC4" w:rsidP="000B4B20">
      <w:pPr>
        <w:spacing w:after="0"/>
        <w:jc w:val="center"/>
        <w:rPr>
          <w:rFonts w:ascii="Lucida Sans Unicode" w:hAnsi="Lucida Sans Unicode" w:cs="Lucida Sans Unicode"/>
          <w:b/>
          <w:bCs/>
          <w:sz w:val="24"/>
        </w:rPr>
      </w:pPr>
      <w:r w:rsidRPr="0035026E">
        <w:rPr>
          <w:rFonts w:ascii="Lucida Sans Unicode" w:hAnsi="Lucida Sans Unicode" w:cs="Lucida Sans Unicode"/>
          <w:b/>
          <w:bCs/>
          <w:sz w:val="24"/>
        </w:rPr>
        <w:t>Wir freuen uns auf Euch und wünschen Euch viel Spaß auf der Sieg, mit immer einer Handbreit Wasser unterm Kiel.</w:t>
      </w:r>
    </w:p>
    <w:sectPr w:rsidR="00501CC4" w:rsidRPr="0035026E" w:rsidSect="00C474C0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DD3"/>
    <w:multiLevelType w:val="hybridMultilevel"/>
    <w:tmpl w:val="7AC4450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6A2845"/>
    <w:multiLevelType w:val="hybridMultilevel"/>
    <w:tmpl w:val="3692C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81B45"/>
    <w:multiLevelType w:val="hybridMultilevel"/>
    <w:tmpl w:val="3B34CB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A26E7"/>
    <w:multiLevelType w:val="hybridMultilevel"/>
    <w:tmpl w:val="B57A7E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1B"/>
    <w:rsid w:val="000405FD"/>
    <w:rsid w:val="00046BAA"/>
    <w:rsid w:val="0005051D"/>
    <w:rsid w:val="00055540"/>
    <w:rsid w:val="00073B1B"/>
    <w:rsid w:val="00083BD6"/>
    <w:rsid w:val="00091F2F"/>
    <w:rsid w:val="000B0471"/>
    <w:rsid w:val="000B4B20"/>
    <w:rsid w:val="000B6105"/>
    <w:rsid w:val="000F207C"/>
    <w:rsid w:val="00164625"/>
    <w:rsid w:val="001822AC"/>
    <w:rsid w:val="001E135D"/>
    <w:rsid w:val="00254E54"/>
    <w:rsid w:val="002553CB"/>
    <w:rsid w:val="0029296F"/>
    <w:rsid w:val="002C226A"/>
    <w:rsid w:val="002F7855"/>
    <w:rsid w:val="0035026E"/>
    <w:rsid w:val="00354358"/>
    <w:rsid w:val="00357C45"/>
    <w:rsid w:val="003614AC"/>
    <w:rsid w:val="00387A52"/>
    <w:rsid w:val="00391309"/>
    <w:rsid w:val="003C0B0A"/>
    <w:rsid w:val="003F1B26"/>
    <w:rsid w:val="0040223A"/>
    <w:rsid w:val="00476F03"/>
    <w:rsid w:val="004829C2"/>
    <w:rsid w:val="00491B56"/>
    <w:rsid w:val="00495EFE"/>
    <w:rsid w:val="004B12F4"/>
    <w:rsid w:val="004E70AB"/>
    <w:rsid w:val="004E77F4"/>
    <w:rsid w:val="004F0D17"/>
    <w:rsid w:val="00501CC4"/>
    <w:rsid w:val="00592F07"/>
    <w:rsid w:val="005C6269"/>
    <w:rsid w:val="00617EAC"/>
    <w:rsid w:val="00622A00"/>
    <w:rsid w:val="00636E0B"/>
    <w:rsid w:val="00645790"/>
    <w:rsid w:val="006465AF"/>
    <w:rsid w:val="006469E0"/>
    <w:rsid w:val="006579A8"/>
    <w:rsid w:val="00672A70"/>
    <w:rsid w:val="006C160B"/>
    <w:rsid w:val="007348E0"/>
    <w:rsid w:val="00770F97"/>
    <w:rsid w:val="0077436A"/>
    <w:rsid w:val="0077681C"/>
    <w:rsid w:val="00786861"/>
    <w:rsid w:val="007B3FD6"/>
    <w:rsid w:val="00810689"/>
    <w:rsid w:val="0081632B"/>
    <w:rsid w:val="00820F03"/>
    <w:rsid w:val="008C75F0"/>
    <w:rsid w:val="008D3A06"/>
    <w:rsid w:val="008F3C48"/>
    <w:rsid w:val="00906589"/>
    <w:rsid w:val="0090704F"/>
    <w:rsid w:val="00946514"/>
    <w:rsid w:val="00975FA8"/>
    <w:rsid w:val="00985932"/>
    <w:rsid w:val="009976B8"/>
    <w:rsid w:val="009A5AE3"/>
    <w:rsid w:val="009F2036"/>
    <w:rsid w:val="009F4C58"/>
    <w:rsid w:val="00A22C72"/>
    <w:rsid w:val="00A41A5C"/>
    <w:rsid w:val="00A44ED4"/>
    <w:rsid w:val="00A525E6"/>
    <w:rsid w:val="00A54C5B"/>
    <w:rsid w:val="00A62535"/>
    <w:rsid w:val="00A76A00"/>
    <w:rsid w:val="00B475FE"/>
    <w:rsid w:val="00BD1C3C"/>
    <w:rsid w:val="00C415EF"/>
    <w:rsid w:val="00C474C0"/>
    <w:rsid w:val="00C87D5B"/>
    <w:rsid w:val="00C957F4"/>
    <w:rsid w:val="00CA654B"/>
    <w:rsid w:val="00D126E8"/>
    <w:rsid w:val="00D225BB"/>
    <w:rsid w:val="00D658CA"/>
    <w:rsid w:val="00D917BA"/>
    <w:rsid w:val="00DE2008"/>
    <w:rsid w:val="00DE3922"/>
    <w:rsid w:val="00DF3579"/>
    <w:rsid w:val="00DF4D1A"/>
    <w:rsid w:val="00E05C5F"/>
    <w:rsid w:val="00E35C46"/>
    <w:rsid w:val="00E457B9"/>
    <w:rsid w:val="00ED5516"/>
    <w:rsid w:val="00F15A52"/>
    <w:rsid w:val="00F20CE5"/>
    <w:rsid w:val="00F872F0"/>
    <w:rsid w:val="00F96995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4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1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9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6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76A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76F0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20CE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kHasenbach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143</Words>
  <Characters>1114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Kanuabteilung des</dc:title>
  <dc:subject/>
  <dc:creator>Windows User</dc:creator>
  <cp:keywords/>
  <dc:description/>
  <cp:lastModifiedBy>Thomas Gawehn</cp:lastModifiedBy>
  <cp:revision>3</cp:revision>
  <cp:lastPrinted>2025-03-08T18:24:00Z</cp:lastPrinted>
  <dcterms:created xsi:type="dcterms:W3CDTF">2026-04-12T19:44:00Z</dcterms:created>
  <dcterms:modified xsi:type="dcterms:W3CDTF">2026-04-12T20:04:00Z</dcterms:modified>
</cp:coreProperties>
</file>